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57" w:rsidRDefault="000F7954" w:rsidP="000F7954">
      <w:pPr>
        <w:rPr>
          <w:rFonts w:ascii="Cambria" w:hAnsi="Cambria"/>
        </w:rPr>
      </w:pPr>
      <w:r w:rsidRPr="00AB49C1">
        <w:rPr>
          <w:rFonts w:ascii="Cambria" w:hAnsi="Cambria"/>
        </w:rPr>
        <w:tab/>
      </w:r>
      <w:r w:rsidRPr="00AB49C1">
        <w:rPr>
          <w:rFonts w:ascii="Cambria" w:hAnsi="Cambria"/>
        </w:rPr>
        <w:tab/>
      </w:r>
      <w:r w:rsidRPr="00AB49C1">
        <w:rPr>
          <w:rFonts w:ascii="Cambria" w:hAnsi="Cambria"/>
        </w:rPr>
        <w:tab/>
      </w:r>
      <w:r w:rsidRPr="00AB49C1">
        <w:rPr>
          <w:rFonts w:ascii="Cambria" w:hAnsi="Cambria"/>
        </w:rPr>
        <w:tab/>
      </w:r>
      <w:r w:rsidR="006E3B57" w:rsidRPr="006E3B57">
        <w:rPr>
          <w:rFonts w:ascii="Cambria" w:hAnsi="Cambria"/>
          <w:noProof/>
          <w:lang w:eastAsia="pl-PL"/>
        </w:rPr>
        <w:drawing>
          <wp:inline distT="0" distB="0" distL="0" distR="0">
            <wp:extent cx="1666875" cy="1390650"/>
            <wp:effectExtent l="0" t="0" r="9525" b="0"/>
            <wp:docPr id="4" name="Obraz 4" descr="C:\Users\Marta\Desktop\UPJPII logo zmien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\Desktop\UPJPII logo zmien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9C1">
        <w:rPr>
          <w:rFonts w:ascii="Cambria" w:hAnsi="Cambria"/>
        </w:rPr>
        <w:tab/>
        <w:t xml:space="preserve">             </w:t>
      </w:r>
      <w:r w:rsidR="00627639" w:rsidRPr="00AB49C1">
        <w:rPr>
          <w:rFonts w:ascii="Cambria" w:hAnsi="Cambria"/>
        </w:rPr>
        <w:t xml:space="preserve">         </w:t>
      </w:r>
      <w:r w:rsidR="00302F8B" w:rsidRPr="00AB49C1">
        <w:rPr>
          <w:rFonts w:ascii="Cambria" w:hAnsi="Cambria"/>
        </w:rPr>
        <w:t xml:space="preserve"> </w:t>
      </w:r>
      <w:r w:rsidR="00DD2E49" w:rsidRPr="00AB49C1">
        <w:rPr>
          <w:rFonts w:ascii="Cambria" w:hAnsi="Cambria"/>
        </w:rPr>
        <w:t xml:space="preserve">    </w:t>
      </w:r>
    </w:p>
    <w:p w:rsidR="006E3B57" w:rsidRDefault="00DD2E49" w:rsidP="000F7954">
      <w:pPr>
        <w:rPr>
          <w:rFonts w:ascii="Cambria" w:hAnsi="Cambria"/>
        </w:rPr>
      </w:pPr>
      <w:r w:rsidRPr="00AB49C1">
        <w:rPr>
          <w:rFonts w:ascii="Cambria" w:hAnsi="Cambria"/>
        </w:rPr>
        <w:t xml:space="preserve">  </w:t>
      </w:r>
      <w:r w:rsidR="007D621A" w:rsidRPr="00AB49C1">
        <w:rPr>
          <w:rFonts w:ascii="Cambria" w:hAnsi="Cambria"/>
        </w:rPr>
        <w:t xml:space="preserve">  </w:t>
      </w:r>
      <w:r w:rsidR="00A304C3" w:rsidRPr="00AB49C1">
        <w:rPr>
          <w:rFonts w:ascii="Cambria" w:hAnsi="Cambria"/>
        </w:rPr>
        <w:t xml:space="preserve">  </w:t>
      </w:r>
      <w:r w:rsidR="007D621A" w:rsidRPr="00AB49C1">
        <w:rPr>
          <w:rFonts w:ascii="Cambria" w:hAnsi="Cambria"/>
        </w:rPr>
        <w:t xml:space="preserve"> </w:t>
      </w:r>
      <w:r w:rsidR="006E3B57">
        <w:rPr>
          <w:rFonts w:ascii="Cambria" w:hAnsi="Cambria"/>
        </w:rPr>
        <w:tab/>
      </w:r>
      <w:r w:rsidR="006E3B57">
        <w:rPr>
          <w:rFonts w:ascii="Cambria" w:hAnsi="Cambria"/>
        </w:rPr>
        <w:tab/>
      </w:r>
      <w:r w:rsidR="006E3B57">
        <w:rPr>
          <w:rFonts w:ascii="Cambria" w:hAnsi="Cambria"/>
        </w:rPr>
        <w:tab/>
      </w:r>
      <w:r w:rsidR="006E3B57">
        <w:rPr>
          <w:rFonts w:ascii="Cambria" w:hAnsi="Cambria"/>
        </w:rPr>
        <w:tab/>
      </w:r>
      <w:r w:rsidR="006E3B57">
        <w:rPr>
          <w:rFonts w:ascii="Cambria" w:hAnsi="Cambria"/>
        </w:rPr>
        <w:tab/>
      </w:r>
      <w:r w:rsidR="006E3B57">
        <w:rPr>
          <w:rFonts w:ascii="Cambria" w:hAnsi="Cambria"/>
        </w:rPr>
        <w:tab/>
      </w:r>
      <w:r w:rsidR="006E3B57">
        <w:rPr>
          <w:rFonts w:ascii="Cambria" w:hAnsi="Cambria"/>
        </w:rPr>
        <w:tab/>
      </w:r>
      <w:r w:rsidR="006E3B57">
        <w:rPr>
          <w:rFonts w:ascii="Cambria" w:hAnsi="Cambria"/>
        </w:rPr>
        <w:tab/>
      </w:r>
      <w:r w:rsidR="006E3B57">
        <w:rPr>
          <w:rFonts w:ascii="Cambria" w:hAnsi="Cambria"/>
        </w:rPr>
        <w:tab/>
      </w:r>
    </w:p>
    <w:p w:rsidR="006E3B57" w:rsidRDefault="006E3B57" w:rsidP="000F7954">
      <w:pPr>
        <w:rPr>
          <w:rFonts w:ascii="Cambria" w:hAnsi="Cambria"/>
        </w:rPr>
      </w:pPr>
    </w:p>
    <w:p w:rsidR="006E3B57" w:rsidRDefault="006E3B57" w:rsidP="000F7954">
      <w:pPr>
        <w:rPr>
          <w:rFonts w:ascii="Cambria" w:hAnsi="Cambria"/>
        </w:rPr>
      </w:pPr>
    </w:p>
    <w:p w:rsidR="000F7954" w:rsidRPr="00AB49C1" w:rsidRDefault="000F7954" w:rsidP="006E3B57">
      <w:pPr>
        <w:ind w:left="5664" w:firstLine="708"/>
        <w:rPr>
          <w:rFonts w:ascii="Cambria" w:hAnsi="Cambria"/>
        </w:rPr>
      </w:pPr>
      <w:r w:rsidRPr="00AB49C1">
        <w:rPr>
          <w:rFonts w:ascii="Cambria" w:hAnsi="Cambria"/>
        </w:rPr>
        <w:t xml:space="preserve">Kraków, </w:t>
      </w:r>
      <w:r w:rsidR="00AB49C1" w:rsidRPr="00AB49C1">
        <w:rPr>
          <w:rFonts w:ascii="Cambria" w:hAnsi="Cambria"/>
        </w:rPr>
        <w:t xml:space="preserve">1 kwietnia </w:t>
      </w:r>
      <w:r w:rsidR="00DC3C16" w:rsidRPr="00AB49C1">
        <w:rPr>
          <w:rFonts w:ascii="Cambria" w:hAnsi="Cambria"/>
        </w:rPr>
        <w:t>20</w:t>
      </w:r>
      <w:r w:rsidR="00AB49C1" w:rsidRPr="00AB49C1">
        <w:rPr>
          <w:rFonts w:ascii="Cambria" w:hAnsi="Cambria"/>
        </w:rPr>
        <w:t>20</w:t>
      </w:r>
    </w:p>
    <w:p w:rsidR="00AB49C1" w:rsidRPr="00AB49C1" w:rsidRDefault="00AB49C1" w:rsidP="000F7954">
      <w:pPr>
        <w:rPr>
          <w:rFonts w:ascii="Cambria" w:hAnsi="Cambria"/>
        </w:rPr>
      </w:pPr>
    </w:p>
    <w:p w:rsidR="00AB49C1" w:rsidRPr="00AB49C1" w:rsidRDefault="00AB49C1" w:rsidP="000F7954">
      <w:pPr>
        <w:rPr>
          <w:rFonts w:ascii="Cambria" w:hAnsi="Cambria"/>
        </w:rPr>
      </w:pPr>
    </w:p>
    <w:p w:rsidR="00151C2D" w:rsidRPr="00AB49C1" w:rsidRDefault="00151C2D" w:rsidP="0056340B">
      <w:pPr>
        <w:jc w:val="left"/>
        <w:rPr>
          <w:rFonts w:ascii="Cambria" w:hAnsi="Cambria"/>
          <w:b/>
        </w:rPr>
      </w:pPr>
    </w:p>
    <w:p w:rsidR="006E3B57" w:rsidRDefault="006E3B57" w:rsidP="00923D24">
      <w:pPr>
        <w:ind w:left="708"/>
        <w:jc w:val="left"/>
        <w:rPr>
          <w:rFonts w:ascii="Cambria" w:hAnsi="Cambria"/>
          <w:b/>
        </w:rPr>
      </w:pPr>
    </w:p>
    <w:p w:rsidR="006E3B57" w:rsidRDefault="006E3B57" w:rsidP="00923D24">
      <w:pPr>
        <w:ind w:left="708"/>
        <w:jc w:val="left"/>
        <w:rPr>
          <w:rFonts w:ascii="Cambria" w:hAnsi="Cambria"/>
          <w:b/>
        </w:rPr>
      </w:pPr>
    </w:p>
    <w:p w:rsidR="00B50B50" w:rsidRDefault="00AB49C1" w:rsidP="00923D24">
      <w:pPr>
        <w:ind w:left="708"/>
        <w:jc w:val="left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Jego Magnificencja</w:t>
      </w:r>
    </w:p>
    <w:p w:rsidR="00AB49C1" w:rsidRDefault="00AB49C1" w:rsidP="00923D24">
      <w:pPr>
        <w:ind w:left="708"/>
        <w:jc w:val="left"/>
        <w:rPr>
          <w:rFonts w:ascii="Cambria" w:hAnsi="Cambria"/>
          <w:b/>
        </w:rPr>
      </w:pPr>
      <w:r>
        <w:rPr>
          <w:rFonts w:ascii="Cambria" w:hAnsi="Cambria"/>
          <w:b/>
        </w:rPr>
        <w:t>Ks. prof. dr hab. Józef Bremer SJ</w:t>
      </w:r>
    </w:p>
    <w:p w:rsidR="00AB49C1" w:rsidRDefault="00AB49C1" w:rsidP="00923D24">
      <w:pPr>
        <w:ind w:left="708"/>
        <w:jc w:val="left"/>
        <w:rPr>
          <w:rFonts w:ascii="Cambria" w:hAnsi="Cambria"/>
          <w:b/>
        </w:rPr>
      </w:pPr>
      <w:r>
        <w:rPr>
          <w:rFonts w:ascii="Cambria" w:hAnsi="Cambria"/>
          <w:b/>
        </w:rPr>
        <w:t>Rektor</w:t>
      </w:r>
    </w:p>
    <w:p w:rsidR="00AB49C1" w:rsidRDefault="00AB49C1" w:rsidP="00923D24">
      <w:pPr>
        <w:ind w:left="708"/>
        <w:jc w:val="lef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Akademii </w:t>
      </w:r>
      <w:proofErr w:type="spellStart"/>
      <w:r>
        <w:rPr>
          <w:rFonts w:ascii="Cambria" w:hAnsi="Cambria"/>
          <w:b/>
        </w:rPr>
        <w:t>Ignatianum</w:t>
      </w:r>
      <w:proofErr w:type="spellEnd"/>
    </w:p>
    <w:p w:rsidR="00AB49C1" w:rsidRDefault="00AB49C1" w:rsidP="00923D24">
      <w:pPr>
        <w:ind w:left="708"/>
        <w:jc w:val="left"/>
        <w:rPr>
          <w:rFonts w:ascii="Cambria" w:hAnsi="Cambria"/>
          <w:b/>
        </w:rPr>
      </w:pPr>
    </w:p>
    <w:p w:rsidR="00AB49C1" w:rsidRDefault="00AB49C1" w:rsidP="00923D24">
      <w:pPr>
        <w:ind w:left="708"/>
        <w:jc w:val="left"/>
        <w:rPr>
          <w:rFonts w:ascii="Cambria" w:hAnsi="Cambria"/>
          <w:b/>
        </w:rPr>
      </w:pPr>
    </w:p>
    <w:p w:rsidR="00AB49C1" w:rsidRPr="008032C0" w:rsidRDefault="00AB49C1" w:rsidP="008032C0">
      <w:pPr>
        <w:ind w:left="708" w:firstLine="708"/>
        <w:rPr>
          <w:rFonts w:ascii="Cambria" w:hAnsi="Cambria"/>
        </w:rPr>
      </w:pPr>
      <w:r w:rsidRPr="008032C0">
        <w:rPr>
          <w:rFonts w:ascii="Cambria" w:hAnsi="Cambria"/>
        </w:rPr>
        <w:t xml:space="preserve">W imieniu swoim, Senatu oraz całej wspólnoty Akademickiej Uniwersytetu Papieskiego Jana Pawła II w Krakowie łączymy się w smutku </w:t>
      </w:r>
      <w:r w:rsidR="008032C0" w:rsidRPr="008032C0">
        <w:rPr>
          <w:rFonts w:ascii="Cambria" w:hAnsi="Cambria"/>
        </w:rPr>
        <w:br/>
      </w:r>
      <w:r w:rsidRPr="008032C0">
        <w:rPr>
          <w:rFonts w:ascii="Cambria" w:hAnsi="Cambria"/>
        </w:rPr>
        <w:t xml:space="preserve">i żalu ze środowiskiem Akademii </w:t>
      </w:r>
      <w:proofErr w:type="spellStart"/>
      <w:r w:rsidRPr="008032C0">
        <w:rPr>
          <w:rFonts w:ascii="Cambria" w:hAnsi="Cambria"/>
        </w:rPr>
        <w:t>Ignatianum</w:t>
      </w:r>
      <w:proofErr w:type="spellEnd"/>
      <w:r w:rsidRPr="008032C0">
        <w:rPr>
          <w:rFonts w:ascii="Cambria" w:hAnsi="Cambria"/>
        </w:rPr>
        <w:t xml:space="preserve"> w Krakowie po śmierci ks. prof. dr. hab. Ludwika Grzebienia SJ.</w:t>
      </w:r>
    </w:p>
    <w:p w:rsidR="00AB49C1" w:rsidRPr="008032C0" w:rsidRDefault="00AB49C1" w:rsidP="008032C0">
      <w:pPr>
        <w:ind w:left="708" w:firstLine="708"/>
        <w:rPr>
          <w:rFonts w:ascii="Cambria" w:hAnsi="Cambria"/>
        </w:rPr>
      </w:pPr>
      <w:r w:rsidRPr="008032C0">
        <w:rPr>
          <w:rFonts w:ascii="Cambria" w:hAnsi="Cambria"/>
        </w:rPr>
        <w:t>Ksiądz Profesor był wybitnym historykiem</w:t>
      </w:r>
      <w:r w:rsidR="00BE7EB9" w:rsidRPr="008032C0">
        <w:rPr>
          <w:rFonts w:ascii="Cambria" w:hAnsi="Cambria"/>
        </w:rPr>
        <w:t xml:space="preserve"> Kościoła, </w:t>
      </w:r>
      <w:r w:rsidRPr="008032C0">
        <w:rPr>
          <w:rFonts w:ascii="Cambria" w:hAnsi="Cambria"/>
        </w:rPr>
        <w:t xml:space="preserve">badaczem dziejów Towarzystwa Jezusowego, </w:t>
      </w:r>
      <w:r w:rsidR="008032C0">
        <w:rPr>
          <w:rFonts w:ascii="Cambria" w:hAnsi="Cambria"/>
        </w:rPr>
        <w:t>r</w:t>
      </w:r>
      <w:r w:rsidRPr="008032C0">
        <w:rPr>
          <w:rFonts w:ascii="Cambria" w:hAnsi="Cambria"/>
        </w:rPr>
        <w:t xml:space="preserve">ektorem Wyższej Szkoły Filozoficzno-Pedagogicznej </w:t>
      </w:r>
      <w:proofErr w:type="spellStart"/>
      <w:r w:rsidRPr="008032C0">
        <w:rPr>
          <w:rFonts w:ascii="Cambria" w:hAnsi="Cambria"/>
        </w:rPr>
        <w:t>Ignatianum</w:t>
      </w:r>
      <w:proofErr w:type="spellEnd"/>
      <w:r w:rsidRPr="008032C0">
        <w:rPr>
          <w:rFonts w:ascii="Cambria" w:hAnsi="Cambria"/>
        </w:rPr>
        <w:t xml:space="preserve"> w Krakowie, długoletnim nauczyciel</w:t>
      </w:r>
      <w:r w:rsidR="00BE7EB9" w:rsidRPr="008032C0">
        <w:rPr>
          <w:rFonts w:ascii="Cambria" w:hAnsi="Cambria"/>
        </w:rPr>
        <w:t>em akademickim, także pracownikiem naukowym</w:t>
      </w:r>
      <w:r w:rsidRPr="008032C0">
        <w:rPr>
          <w:rFonts w:ascii="Cambria" w:hAnsi="Cambria"/>
        </w:rPr>
        <w:t xml:space="preserve"> Papieskiej Akademii Teologicznej w Krakowie</w:t>
      </w:r>
      <w:r w:rsidR="00713F3E" w:rsidRPr="008032C0">
        <w:rPr>
          <w:rFonts w:ascii="Cambria" w:hAnsi="Cambria"/>
        </w:rPr>
        <w:t>, z czego jesteśmy dumni i śp. Księdzu Profesorowi niewypowiedzianie wdzięczni.</w:t>
      </w:r>
    </w:p>
    <w:p w:rsidR="00BE7EB9" w:rsidRPr="008032C0" w:rsidRDefault="008032C0" w:rsidP="008032C0">
      <w:pPr>
        <w:ind w:left="708" w:firstLine="708"/>
        <w:rPr>
          <w:rFonts w:ascii="Cambria" w:hAnsi="Cambria"/>
        </w:rPr>
      </w:pPr>
      <w:r w:rsidRPr="008032C0">
        <w:rPr>
          <w:rFonts w:ascii="Cambria" w:hAnsi="Cambria"/>
        </w:rPr>
        <w:t>Swoim powołaniem i pracą naukową</w:t>
      </w:r>
      <w:r w:rsidR="00BE7EB9" w:rsidRPr="008032C0">
        <w:rPr>
          <w:rFonts w:ascii="Cambria" w:hAnsi="Cambria"/>
        </w:rPr>
        <w:t xml:space="preserve"> służył </w:t>
      </w:r>
      <w:r w:rsidRPr="008032C0">
        <w:rPr>
          <w:rFonts w:ascii="Cambria" w:hAnsi="Cambria"/>
        </w:rPr>
        <w:t xml:space="preserve">Ksiądz Profesor Chrystusowi. Niechaj życie, które trwa bez końca płynie Mu z radością </w:t>
      </w:r>
      <w:r w:rsidRPr="008032C0">
        <w:rPr>
          <w:rFonts w:ascii="Cambria" w:hAnsi="Cambria"/>
        </w:rPr>
        <w:br/>
        <w:t xml:space="preserve">w Chrystusie. Modlimy się o to wspólnie do miłosiernego Boga. </w:t>
      </w:r>
    </w:p>
    <w:p w:rsidR="00BE7EB9" w:rsidRPr="008032C0" w:rsidRDefault="00BE7EB9" w:rsidP="008032C0">
      <w:pPr>
        <w:ind w:left="708"/>
        <w:rPr>
          <w:rFonts w:ascii="Cambria" w:hAnsi="Cambria"/>
        </w:rPr>
      </w:pPr>
    </w:p>
    <w:p w:rsidR="00AB49C1" w:rsidRPr="008032C0" w:rsidRDefault="00AB49C1" w:rsidP="008032C0">
      <w:pPr>
        <w:ind w:left="708"/>
        <w:rPr>
          <w:rFonts w:ascii="Cambria" w:hAnsi="Cambria"/>
        </w:rPr>
      </w:pPr>
    </w:p>
    <w:p w:rsidR="002D2672" w:rsidRPr="00AB49C1" w:rsidRDefault="002D2672" w:rsidP="002D2672">
      <w:pPr>
        <w:jc w:val="left"/>
        <w:rPr>
          <w:rFonts w:ascii="Cambria" w:hAnsi="Cambria"/>
          <w:b/>
        </w:rPr>
      </w:pPr>
    </w:p>
    <w:p w:rsidR="00B50B50" w:rsidRPr="00AB49C1" w:rsidRDefault="00B50B50" w:rsidP="002D2672">
      <w:pPr>
        <w:jc w:val="left"/>
        <w:rPr>
          <w:rFonts w:ascii="Cambria" w:hAnsi="Cambria"/>
          <w:b/>
        </w:rPr>
      </w:pPr>
    </w:p>
    <w:p w:rsidR="002D2672" w:rsidRPr="00AB49C1" w:rsidRDefault="002D2672" w:rsidP="002D2672">
      <w:pPr>
        <w:jc w:val="left"/>
        <w:rPr>
          <w:rFonts w:ascii="Cambria" w:hAnsi="Cambria"/>
          <w:b/>
        </w:rPr>
      </w:pPr>
    </w:p>
    <w:p w:rsidR="00A30736" w:rsidRPr="00AB49C1" w:rsidRDefault="00713F3E" w:rsidP="00A30736">
      <w:pPr>
        <w:jc w:val="right"/>
        <w:rPr>
          <w:noProof/>
        </w:rPr>
      </w:pPr>
      <w:r w:rsidRPr="00AB49C1">
        <w:rPr>
          <w:noProof/>
          <w:lang w:eastAsia="pl-PL"/>
        </w:rPr>
        <w:drawing>
          <wp:inline distT="0" distB="0" distL="0" distR="0">
            <wp:extent cx="171450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36" w:rsidRPr="00AB49C1" w:rsidRDefault="00A30736" w:rsidP="00A30736">
      <w:pPr>
        <w:ind w:left="851" w:right="139"/>
        <w:jc w:val="right"/>
        <w:rPr>
          <w:rFonts w:ascii="Calibri" w:hAnsi="Calibri"/>
          <w:i/>
          <w:spacing w:val="-8"/>
        </w:rPr>
      </w:pPr>
      <w:r w:rsidRPr="00AB49C1">
        <w:rPr>
          <w:rFonts w:ascii="Cambria" w:hAnsi="Cambria"/>
          <w:i/>
          <w:spacing w:val="-8"/>
        </w:rPr>
        <w:t xml:space="preserve">               </w:t>
      </w:r>
      <w:r w:rsidRPr="00AB49C1">
        <w:rPr>
          <w:rFonts w:ascii="Calibri" w:hAnsi="Calibri"/>
          <w:i/>
          <w:spacing w:val="-8"/>
        </w:rPr>
        <w:t>ks. prof. dr hab. Wojciech Zyzak</w:t>
      </w:r>
    </w:p>
    <w:p w:rsidR="00A30736" w:rsidRPr="00AB49C1" w:rsidRDefault="00A30736" w:rsidP="00A30736">
      <w:pPr>
        <w:ind w:left="708" w:right="364"/>
        <w:jc w:val="center"/>
        <w:rPr>
          <w:rFonts w:ascii="Calibri" w:hAnsi="Calibri"/>
          <w:i/>
          <w:smallCaps/>
          <w:spacing w:val="54"/>
        </w:rPr>
      </w:pPr>
      <w:r w:rsidRPr="00AB49C1">
        <w:rPr>
          <w:rFonts w:ascii="Calibri" w:hAnsi="Calibri"/>
          <w:i/>
          <w:smallCaps/>
          <w:spacing w:val="54"/>
        </w:rPr>
        <w:t xml:space="preserve">                                                               rektor</w:t>
      </w:r>
    </w:p>
    <w:p w:rsidR="00A908D6" w:rsidRPr="00AB49C1" w:rsidRDefault="00A908D6" w:rsidP="00671D49">
      <w:pPr>
        <w:rPr>
          <w:noProof/>
        </w:rPr>
      </w:pPr>
    </w:p>
    <w:p w:rsidR="00D43191" w:rsidRPr="00AB49C1" w:rsidRDefault="00D43191" w:rsidP="00151C2D">
      <w:pPr>
        <w:ind w:left="708" w:right="364"/>
        <w:jc w:val="center"/>
        <w:rPr>
          <w:rFonts w:ascii="Calibri" w:hAnsi="Calibri"/>
          <w:i/>
          <w:smallCaps/>
          <w:spacing w:val="54"/>
        </w:rPr>
      </w:pPr>
    </w:p>
    <w:sectPr w:rsidR="00D43191" w:rsidRPr="00AB49C1" w:rsidSect="007F40BE">
      <w:headerReference w:type="default" r:id="rId10"/>
      <w:footerReference w:type="default" r:id="rId11"/>
      <w:pgSz w:w="11906" w:h="16838" w:code="9"/>
      <w:pgMar w:top="284" w:right="1418" w:bottom="28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30" w:rsidRDefault="00B53730" w:rsidP="006F543E">
      <w:r>
        <w:separator/>
      </w:r>
    </w:p>
  </w:endnote>
  <w:endnote w:type="continuationSeparator" w:id="0">
    <w:p w:rsidR="00B53730" w:rsidRDefault="00B53730" w:rsidP="006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03" w:rsidRDefault="00A77D03" w:rsidP="00A77D03">
    <w:pPr>
      <w:autoSpaceDE w:val="0"/>
      <w:autoSpaceDN w:val="0"/>
      <w:adjustRightInd w:val="0"/>
      <w:ind w:left="5103"/>
      <w:rPr>
        <w:color w:val="942335"/>
        <w:sz w:val="16"/>
        <w:szCs w:val="16"/>
        <w:lang w:eastAsia="pl-PL"/>
      </w:rPr>
    </w:pPr>
  </w:p>
  <w:p w:rsidR="006678E1" w:rsidRPr="00A77D03" w:rsidRDefault="006678E1" w:rsidP="006678E1">
    <w:pPr>
      <w:pStyle w:val="Adres"/>
      <w:rPr>
        <w:rStyle w:val="Uczeln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30" w:rsidRDefault="00B53730" w:rsidP="006F543E">
      <w:r>
        <w:separator/>
      </w:r>
    </w:p>
  </w:footnote>
  <w:footnote w:type="continuationSeparator" w:id="0">
    <w:p w:rsidR="00B53730" w:rsidRDefault="00B53730" w:rsidP="006F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03" w:rsidRDefault="00A77D03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  <w:p w:rsidR="00586157" w:rsidRDefault="00586157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  <w:p w:rsidR="00586157" w:rsidRDefault="00586157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  <w:p w:rsidR="00586157" w:rsidRDefault="00586157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  <w:p w:rsidR="00F7385A" w:rsidRPr="00A77D03" w:rsidRDefault="00F7385A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217"/>
    <w:multiLevelType w:val="hybridMultilevel"/>
    <w:tmpl w:val="CD0AABB8"/>
    <w:lvl w:ilvl="0" w:tplc="E6BA20BA">
      <w:start w:val="1"/>
      <w:numFmt w:val="decimal"/>
      <w:lvlText w:val="%1."/>
      <w:lvlJc w:val="left"/>
      <w:pPr>
        <w:tabs>
          <w:tab w:val="num" w:pos="2384"/>
        </w:tabs>
        <w:ind w:left="2611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3273"/>
    <w:multiLevelType w:val="hybridMultilevel"/>
    <w:tmpl w:val="66E4D064"/>
    <w:lvl w:ilvl="0" w:tplc="E6BA20BA">
      <w:start w:val="1"/>
      <w:numFmt w:val="decimal"/>
      <w:lvlText w:val="%1."/>
      <w:lvlJc w:val="left"/>
      <w:pPr>
        <w:tabs>
          <w:tab w:val="num" w:pos="2384"/>
        </w:tabs>
        <w:ind w:left="2611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6CA"/>
    <w:multiLevelType w:val="hybridMultilevel"/>
    <w:tmpl w:val="7D849ED8"/>
    <w:lvl w:ilvl="0" w:tplc="6B80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6725"/>
    <w:multiLevelType w:val="hybridMultilevel"/>
    <w:tmpl w:val="83DAD11A"/>
    <w:lvl w:ilvl="0" w:tplc="E6BA20BA">
      <w:start w:val="1"/>
      <w:numFmt w:val="decimal"/>
      <w:lvlText w:val="%1."/>
      <w:lvlJc w:val="left"/>
      <w:pPr>
        <w:tabs>
          <w:tab w:val="num" w:pos="2384"/>
        </w:tabs>
        <w:ind w:left="2611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561F"/>
    <w:multiLevelType w:val="hybridMultilevel"/>
    <w:tmpl w:val="3CC6F07C"/>
    <w:lvl w:ilvl="0" w:tplc="7504AB16">
      <w:start w:val="1"/>
      <w:numFmt w:val="upperRoman"/>
      <w:lvlText w:val="%1."/>
      <w:lvlJc w:val="right"/>
      <w:pPr>
        <w:tabs>
          <w:tab w:val="num" w:pos="851"/>
        </w:tabs>
        <w:ind w:left="851" w:hanging="143"/>
      </w:pPr>
      <w:rPr>
        <w:rFonts w:hint="default"/>
        <w:i w:val="0"/>
      </w:rPr>
    </w:lvl>
    <w:lvl w:ilvl="1" w:tplc="25DCB474">
      <w:start w:val="1"/>
      <w:numFmt w:val="lowerLetter"/>
      <w:lvlText w:val="%2."/>
      <w:lvlJc w:val="right"/>
      <w:pPr>
        <w:tabs>
          <w:tab w:val="num" w:pos="1361"/>
        </w:tabs>
        <w:ind w:left="1361" w:hanging="170"/>
      </w:pPr>
      <w:rPr>
        <w:rFonts w:hint="default"/>
      </w:rPr>
    </w:lvl>
    <w:lvl w:ilvl="2" w:tplc="E6BA20BA">
      <w:start w:val="1"/>
      <w:numFmt w:val="decimal"/>
      <w:lvlText w:val="%3."/>
      <w:lvlJc w:val="left"/>
      <w:pPr>
        <w:tabs>
          <w:tab w:val="num" w:pos="2384"/>
        </w:tabs>
        <w:ind w:left="2611" w:hanging="283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F343CBF"/>
    <w:multiLevelType w:val="hybridMultilevel"/>
    <w:tmpl w:val="51D4C93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27E111E8"/>
    <w:multiLevelType w:val="hybridMultilevel"/>
    <w:tmpl w:val="305455E6"/>
    <w:lvl w:ilvl="0" w:tplc="E6BA20BA">
      <w:start w:val="1"/>
      <w:numFmt w:val="decimal"/>
      <w:lvlText w:val="%1."/>
      <w:lvlJc w:val="left"/>
      <w:pPr>
        <w:tabs>
          <w:tab w:val="num" w:pos="2384"/>
        </w:tabs>
        <w:ind w:left="2611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E3F0C"/>
    <w:multiLevelType w:val="hybridMultilevel"/>
    <w:tmpl w:val="F4DC3C64"/>
    <w:lvl w:ilvl="0" w:tplc="4DD43448">
      <w:start w:val="1"/>
      <w:numFmt w:val="decimal"/>
      <w:lvlText w:val="%1."/>
      <w:lvlJc w:val="right"/>
      <w:pPr>
        <w:tabs>
          <w:tab w:val="num" w:pos="1428"/>
        </w:tabs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3DF3645E"/>
    <w:multiLevelType w:val="hybridMultilevel"/>
    <w:tmpl w:val="475AB34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AC5775"/>
    <w:multiLevelType w:val="hybridMultilevel"/>
    <w:tmpl w:val="D72EA7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ED1CFE"/>
    <w:multiLevelType w:val="hybridMultilevel"/>
    <w:tmpl w:val="2592C2B6"/>
    <w:lvl w:ilvl="0" w:tplc="688ADC8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69283F"/>
    <w:multiLevelType w:val="hybridMultilevel"/>
    <w:tmpl w:val="3CC6F07C"/>
    <w:lvl w:ilvl="0" w:tplc="7504AB16">
      <w:start w:val="1"/>
      <w:numFmt w:val="upperRoman"/>
      <w:lvlText w:val="%1."/>
      <w:lvlJc w:val="right"/>
      <w:pPr>
        <w:tabs>
          <w:tab w:val="num" w:pos="851"/>
        </w:tabs>
        <w:ind w:left="851" w:hanging="143"/>
      </w:pPr>
      <w:rPr>
        <w:rFonts w:hint="default"/>
        <w:i w:val="0"/>
      </w:rPr>
    </w:lvl>
    <w:lvl w:ilvl="1" w:tplc="25DCB474">
      <w:start w:val="1"/>
      <w:numFmt w:val="lowerLetter"/>
      <w:lvlText w:val="%2."/>
      <w:lvlJc w:val="right"/>
      <w:pPr>
        <w:tabs>
          <w:tab w:val="num" w:pos="1361"/>
        </w:tabs>
        <w:ind w:left="1361" w:hanging="170"/>
      </w:pPr>
      <w:rPr>
        <w:rFonts w:hint="default"/>
      </w:rPr>
    </w:lvl>
    <w:lvl w:ilvl="2" w:tplc="E6BA20BA">
      <w:start w:val="1"/>
      <w:numFmt w:val="decimal"/>
      <w:lvlText w:val="%3."/>
      <w:lvlJc w:val="left"/>
      <w:pPr>
        <w:tabs>
          <w:tab w:val="num" w:pos="2384"/>
        </w:tabs>
        <w:ind w:left="2611" w:hanging="283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E574DDE"/>
    <w:multiLevelType w:val="hybridMultilevel"/>
    <w:tmpl w:val="10864E88"/>
    <w:lvl w:ilvl="0" w:tplc="E6BA20BA">
      <w:start w:val="1"/>
      <w:numFmt w:val="decimal"/>
      <w:lvlText w:val="%1."/>
      <w:lvlJc w:val="left"/>
      <w:pPr>
        <w:tabs>
          <w:tab w:val="num" w:pos="2384"/>
        </w:tabs>
        <w:ind w:left="2611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F491A"/>
    <w:multiLevelType w:val="hybridMultilevel"/>
    <w:tmpl w:val="380A6B2C"/>
    <w:lvl w:ilvl="0" w:tplc="E6BA20BA">
      <w:start w:val="1"/>
      <w:numFmt w:val="decimal"/>
      <w:lvlText w:val="%1."/>
      <w:lvlJc w:val="left"/>
      <w:pPr>
        <w:tabs>
          <w:tab w:val="num" w:pos="2384"/>
        </w:tabs>
        <w:ind w:left="2611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6F"/>
    <w:rsid w:val="000057A8"/>
    <w:rsid w:val="000155B6"/>
    <w:rsid w:val="00015935"/>
    <w:rsid w:val="00016253"/>
    <w:rsid w:val="000176C5"/>
    <w:rsid w:val="0002089D"/>
    <w:rsid w:val="000211CE"/>
    <w:rsid w:val="0002373D"/>
    <w:rsid w:val="00025530"/>
    <w:rsid w:val="00026344"/>
    <w:rsid w:val="000279AF"/>
    <w:rsid w:val="0003146E"/>
    <w:rsid w:val="00032027"/>
    <w:rsid w:val="0003243C"/>
    <w:rsid w:val="00032A9A"/>
    <w:rsid w:val="000411B0"/>
    <w:rsid w:val="00041975"/>
    <w:rsid w:val="00044787"/>
    <w:rsid w:val="000500CB"/>
    <w:rsid w:val="00055589"/>
    <w:rsid w:val="00060048"/>
    <w:rsid w:val="00065E95"/>
    <w:rsid w:val="00073A4C"/>
    <w:rsid w:val="00073C58"/>
    <w:rsid w:val="000753AA"/>
    <w:rsid w:val="00076FDB"/>
    <w:rsid w:val="000809A0"/>
    <w:rsid w:val="000876D3"/>
    <w:rsid w:val="00091C0D"/>
    <w:rsid w:val="000926DD"/>
    <w:rsid w:val="00095C9F"/>
    <w:rsid w:val="0009627D"/>
    <w:rsid w:val="00097779"/>
    <w:rsid w:val="000A1C3D"/>
    <w:rsid w:val="000A2030"/>
    <w:rsid w:val="000A2C14"/>
    <w:rsid w:val="000A35C4"/>
    <w:rsid w:val="000A6BC6"/>
    <w:rsid w:val="000A7878"/>
    <w:rsid w:val="000B1562"/>
    <w:rsid w:val="000B5A67"/>
    <w:rsid w:val="000B5D03"/>
    <w:rsid w:val="000B608D"/>
    <w:rsid w:val="000C17F7"/>
    <w:rsid w:val="000C5322"/>
    <w:rsid w:val="000D0BAA"/>
    <w:rsid w:val="000E0423"/>
    <w:rsid w:val="000E4488"/>
    <w:rsid w:val="000E5959"/>
    <w:rsid w:val="000E7248"/>
    <w:rsid w:val="000F0B97"/>
    <w:rsid w:val="000F7954"/>
    <w:rsid w:val="00102259"/>
    <w:rsid w:val="001078A8"/>
    <w:rsid w:val="00112FBC"/>
    <w:rsid w:val="00113132"/>
    <w:rsid w:val="001144C1"/>
    <w:rsid w:val="00116A01"/>
    <w:rsid w:val="00116CB4"/>
    <w:rsid w:val="00123004"/>
    <w:rsid w:val="001242C0"/>
    <w:rsid w:val="00126C59"/>
    <w:rsid w:val="00127D47"/>
    <w:rsid w:val="001378B9"/>
    <w:rsid w:val="001406C4"/>
    <w:rsid w:val="001408D1"/>
    <w:rsid w:val="0014329E"/>
    <w:rsid w:val="0014459C"/>
    <w:rsid w:val="001475EB"/>
    <w:rsid w:val="0015086C"/>
    <w:rsid w:val="00150A35"/>
    <w:rsid w:val="00151C2D"/>
    <w:rsid w:val="00152EC2"/>
    <w:rsid w:val="00155EA4"/>
    <w:rsid w:val="00156842"/>
    <w:rsid w:val="0016197E"/>
    <w:rsid w:val="00162D93"/>
    <w:rsid w:val="00165A6A"/>
    <w:rsid w:val="001702EA"/>
    <w:rsid w:val="00173644"/>
    <w:rsid w:val="00174BA9"/>
    <w:rsid w:val="00180AC8"/>
    <w:rsid w:val="00182414"/>
    <w:rsid w:val="001832F8"/>
    <w:rsid w:val="00183AA7"/>
    <w:rsid w:val="00183FD7"/>
    <w:rsid w:val="00187546"/>
    <w:rsid w:val="00190C8D"/>
    <w:rsid w:val="0019104F"/>
    <w:rsid w:val="001924DD"/>
    <w:rsid w:val="00192FED"/>
    <w:rsid w:val="001945CE"/>
    <w:rsid w:val="00195FCE"/>
    <w:rsid w:val="001A1576"/>
    <w:rsid w:val="001B1968"/>
    <w:rsid w:val="001B2536"/>
    <w:rsid w:val="001C249A"/>
    <w:rsid w:val="001C34E2"/>
    <w:rsid w:val="001C44D6"/>
    <w:rsid w:val="001C4925"/>
    <w:rsid w:val="001D03CB"/>
    <w:rsid w:val="001D2981"/>
    <w:rsid w:val="001D759E"/>
    <w:rsid w:val="001E0F9A"/>
    <w:rsid w:val="001E1DE4"/>
    <w:rsid w:val="001E2104"/>
    <w:rsid w:val="001E2992"/>
    <w:rsid w:val="001E346D"/>
    <w:rsid w:val="001E50E7"/>
    <w:rsid w:val="001E601A"/>
    <w:rsid w:val="001E7A22"/>
    <w:rsid w:val="001F3F18"/>
    <w:rsid w:val="001F5467"/>
    <w:rsid w:val="001F659B"/>
    <w:rsid w:val="00200165"/>
    <w:rsid w:val="002002AB"/>
    <w:rsid w:val="002028A0"/>
    <w:rsid w:val="002073C8"/>
    <w:rsid w:val="00213CE0"/>
    <w:rsid w:val="00213DFD"/>
    <w:rsid w:val="00215381"/>
    <w:rsid w:val="00215AFC"/>
    <w:rsid w:val="00226546"/>
    <w:rsid w:val="00227074"/>
    <w:rsid w:val="00230C83"/>
    <w:rsid w:val="00233B6B"/>
    <w:rsid w:val="002358AF"/>
    <w:rsid w:val="00237E2D"/>
    <w:rsid w:val="002404B9"/>
    <w:rsid w:val="00240B9C"/>
    <w:rsid w:val="00240E7D"/>
    <w:rsid w:val="002461B2"/>
    <w:rsid w:val="00246A4D"/>
    <w:rsid w:val="00247373"/>
    <w:rsid w:val="002521DD"/>
    <w:rsid w:val="00255CC8"/>
    <w:rsid w:val="00257C13"/>
    <w:rsid w:val="002674E4"/>
    <w:rsid w:val="0027224F"/>
    <w:rsid w:val="00272BCA"/>
    <w:rsid w:val="0027398C"/>
    <w:rsid w:val="00274CF9"/>
    <w:rsid w:val="002757E6"/>
    <w:rsid w:val="00276050"/>
    <w:rsid w:val="00277250"/>
    <w:rsid w:val="0027734E"/>
    <w:rsid w:val="0028019C"/>
    <w:rsid w:val="00286643"/>
    <w:rsid w:val="00290F8D"/>
    <w:rsid w:val="00291F17"/>
    <w:rsid w:val="00294E3F"/>
    <w:rsid w:val="002962E3"/>
    <w:rsid w:val="00297EB2"/>
    <w:rsid w:val="002A01A5"/>
    <w:rsid w:val="002A0211"/>
    <w:rsid w:val="002A4590"/>
    <w:rsid w:val="002B28A7"/>
    <w:rsid w:val="002B34AE"/>
    <w:rsid w:val="002B46DA"/>
    <w:rsid w:val="002B7C5E"/>
    <w:rsid w:val="002B7F8C"/>
    <w:rsid w:val="002C1274"/>
    <w:rsid w:val="002C4651"/>
    <w:rsid w:val="002C53DD"/>
    <w:rsid w:val="002D2672"/>
    <w:rsid w:val="002D7A1D"/>
    <w:rsid w:val="002E011F"/>
    <w:rsid w:val="002E1548"/>
    <w:rsid w:val="002F2DA1"/>
    <w:rsid w:val="002F7D02"/>
    <w:rsid w:val="00302F8B"/>
    <w:rsid w:val="0030403E"/>
    <w:rsid w:val="00307738"/>
    <w:rsid w:val="00311925"/>
    <w:rsid w:val="0031376D"/>
    <w:rsid w:val="00314A37"/>
    <w:rsid w:val="00317C50"/>
    <w:rsid w:val="00320F46"/>
    <w:rsid w:val="00321455"/>
    <w:rsid w:val="0032195E"/>
    <w:rsid w:val="00323D6B"/>
    <w:rsid w:val="00324EBE"/>
    <w:rsid w:val="003263AA"/>
    <w:rsid w:val="00326FA7"/>
    <w:rsid w:val="003274E8"/>
    <w:rsid w:val="003302DB"/>
    <w:rsid w:val="0033184A"/>
    <w:rsid w:val="00331DF2"/>
    <w:rsid w:val="00332659"/>
    <w:rsid w:val="003403BB"/>
    <w:rsid w:val="00341226"/>
    <w:rsid w:val="00342092"/>
    <w:rsid w:val="00343805"/>
    <w:rsid w:val="0034456A"/>
    <w:rsid w:val="0034504E"/>
    <w:rsid w:val="0035264C"/>
    <w:rsid w:val="003539A3"/>
    <w:rsid w:val="00356A86"/>
    <w:rsid w:val="003603B3"/>
    <w:rsid w:val="00362F22"/>
    <w:rsid w:val="00363486"/>
    <w:rsid w:val="00367D52"/>
    <w:rsid w:val="00371B89"/>
    <w:rsid w:val="00375551"/>
    <w:rsid w:val="003760DF"/>
    <w:rsid w:val="00376CC9"/>
    <w:rsid w:val="003843C8"/>
    <w:rsid w:val="00385A1C"/>
    <w:rsid w:val="003870EF"/>
    <w:rsid w:val="00390FE0"/>
    <w:rsid w:val="00391D8C"/>
    <w:rsid w:val="0039388B"/>
    <w:rsid w:val="0039506C"/>
    <w:rsid w:val="0039780C"/>
    <w:rsid w:val="003A29FF"/>
    <w:rsid w:val="003A3DE0"/>
    <w:rsid w:val="003B2683"/>
    <w:rsid w:val="003B299D"/>
    <w:rsid w:val="003B45F0"/>
    <w:rsid w:val="003B487B"/>
    <w:rsid w:val="003B799D"/>
    <w:rsid w:val="003B79BA"/>
    <w:rsid w:val="003C1F63"/>
    <w:rsid w:val="003C3515"/>
    <w:rsid w:val="003D0246"/>
    <w:rsid w:val="003D4FE1"/>
    <w:rsid w:val="003D6688"/>
    <w:rsid w:val="003E02CD"/>
    <w:rsid w:val="003E0EFB"/>
    <w:rsid w:val="003E2F7A"/>
    <w:rsid w:val="003E3395"/>
    <w:rsid w:val="003E4491"/>
    <w:rsid w:val="003E4B95"/>
    <w:rsid w:val="003E5D39"/>
    <w:rsid w:val="003E6E58"/>
    <w:rsid w:val="003E720A"/>
    <w:rsid w:val="003F0CF8"/>
    <w:rsid w:val="003F4C77"/>
    <w:rsid w:val="003F671C"/>
    <w:rsid w:val="0040119C"/>
    <w:rsid w:val="00401F65"/>
    <w:rsid w:val="0040334E"/>
    <w:rsid w:val="00403CD4"/>
    <w:rsid w:val="004041E9"/>
    <w:rsid w:val="00406185"/>
    <w:rsid w:val="00406BB4"/>
    <w:rsid w:val="00410E98"/>
    <w:rsid w:val="00411B09"/>
    <w:rsid w:val="004122E2"/>
    <w:rsid w:val="0041263C"/>
    <w:rsid w:val="00414CE2"/>
    <w:rsid w:val="004177CE"/>
    <w:rsid w:val="0042467B"/>
    <w:rsid w:val="004276CD"/>
    <w:rsid w:val="004304CE"/>
    <w:rsid w:val="0043078D"/>
    <w:rsid w:val="004329ED"/>
    <w:rsid w:val="00432E75"/>
    <w:rsid w:val="0043336F"/>
    <w:rsid w:val="004350F1"/>
    <w:rsid w:val="00435108"/>
    <w:rsid w:val="004352DC"/>
    <w:rsid w:val="00437D73"/>
    <w:rsid w:val="0044482F"/>
    <w:rsid w:val="004456E8"/>
    <w:rsid w:val="00447A6C"/>
    <w:rsid w:val="00450B74"/>
    <w:rsid w:val="004510CB"/>
    <w:rsid w:val="004571F5"/>
    <w:rsid w:val="00463F32"/>
    <w:rsid w:val="004643BF"/>
    <w:rsid w:val="00464C4A"/>
    <w:rsid w:val="004657BD"/>
    <w:rsid w:val="00466937"/>
    <w:rsid w:val="004676E7"/>
    <w:rsid w:val="00471B0D"/>
    <w:rsid w:val="00473134"/>
    <w:rsid w:val="00476907"/>
    <w:rsid w:val="00476CE1"/>
    <w:rsid w:val="0047760C"/>
    <w:rsid w:val="00480333"/>
    <w:rsid w:val="0048090E"/>
    <w:rsid w:val="00481119"/>
    <w:rsid w:val="004823B9"/>
    <w:rsid w:val="004824CA"/>
    <w:rsid w:val="0048374D"/>
    <w:rsid w:val="004961BE"/>
    <w:rsid w:val="004965F4"/>
    <w:rsid w:val="00496689"/>
    <w:rsid w:val="004A0DCB"/>
    <w:rsid w:val="004A3ADA"/>
    <w:rsid w:val="004A60BF"/>
    <w:rsid w:val="004A649A"/>
    <w:rsid w:val="004A6E2D"/>
    <w:rsid w:val="004A7327"/>
    <w:rsid w:val="004B32C4"/>
    <w:rsid w:val="004B3ACC"/>
    <w:rsid w:val="004B4420"/>
    <w:rsid w:val="004B501A"/>
    <w:rsid w:val="004C7286"/>
    <w:rsid w:val="004D0761"/>
    <w:rsid w:val="004D2C09"/>
    <w:rsid w:val="004D3E04"/>
    <w:rsid w:val="004D46E2"/>
    <w:rsid w:val="004D5A4D"/>
    <w:rsid w:val="004D5DD7"/>
    <w:rsid w:val="004D6DE2"/>
    <w:rsid w:val="004D7768"/>
    <w:rsid w:val="004E4EFE"/>
    <w:rsid w:val="004E65A6"/>
    <w:rsid w:val="004E7DAD"/>
    <w:rsid w:val="004F1807"/>
    <w:rsid w:val="004F29C6"/>
    <w:rsid w:val="004F3EA6"/>
    <w:rsid w:val="004F775F"/>
    <w:rsid w:val="00501A7E"/>
    <w:rsid w:val="0050207F"/>
    <w:rsid w:val="005022A3"/>
    <w:rsid w:val="005026BF"/>
    <w:rsid w:val="0050602C"/>
    <w:rsid w:val="0051317D"/>
    <w:rsid w:val="00513EAC"/>
    <w:rsid w:val="00514685"/>
    <w:rsid w:val="00516904"/>
    <w:rsid w:val="00521CD6"/>
    <w:rsid w:val="0052568F"/>
    <w:rsid w:val="005260AE"/>
    <w:rsid w:val="005305B7"/>
    <w:rsid w:val="00531999"/>
    <w:rsid w:val="00531F61"/>
    <w:rsid w:val="00532E0B"/>
    <w:rsid w:val="005364D8"/>
    <w:rsid w:val="00544076"/>
    <w:rsid w:val="00546BD4"/>
    <w:rsid w:val="005474EA"/>
    <w:rsid w:val="0055355E"/>
    <w:rsid w:val="005576DC"/>
    <w:rsid w:val="0056340B"/>
    <w:rsid w:val="005713D4"/>
    <w:rsid w:val="00576479"/>
    <w:rsid w:val="005775D8"/>
    <w:rsid w:val="0058277E"/>
    <w:rsid w:val="00586157"/>
    <w:rsid w:val="00587F06"/>
    <w:rsid w:val="0059044C"/>
    <w:rsid w:val="0059106E"/>
    <w:rsid w:val="005911B4"/>
    <w:rsid w:val="005A1687"/>
    <w:rsid w:val="005A1D69"/>
    <w:rsid w:val="005A1FD7"/>
    <w:rsid w:val="005A7461"/>
    <w:rsid w:val="005A7FF6"/>
    <w:rsid w:val="005B558E"/>
    <w:rsid w:val="005B628C"/>
    <w:rsid w:val="005B7CDD"/>
    <w:rsid w:val="005C0F87"/>
    <w:rsid w:val="005C1E7F"/>
    <w:rsid w:val="005C32E4"/>
    <w:rsid w:val="005C5779"/>
    <w:rsid w:val="005C61C6"/>
    <w:rsid w:val="005D2BB2"/>
    <w:rsid w:val="005D3CD5"/>
    <w:rsid w:val="005E687E"/>
    <w:rsid w:val="00602320"/>
    <w:rsid w:val="00603856"/>
    <w:rsid w:val="00606223"/>
    <w:rsid w:val="00610042"/>
    <w:rsid w:val="0061758A"/>
    <w:rsid w:val="0062065A"/>
    <w:rsid w:val="00621CD9"/>
    <w:rsid w:val="00627639"/>
    <w:rsid w:val="0063176D"/>
    <w:rsid w:val="00632EB3"/>
    <w:rsid w:val="006339E3"/>
    <w:rsid w:val="00635075"/>
    <w:rsid w:val="00640B77"/>
    <w:rsid w:val="006425DC"/>
    <w:rsid w:val="00645A82"/>
    <w:rsid w:val="006469A7"/>
    <w:rsid w:val="006532F2"/>
    <w:rsid w:val="006542AD"/>
    <w:rsid w:val="00656E67"/>
    <w:rsid w:val="0065763B"/>
    <w:rsid w:val="0066231C"/>
    <w:rsid w:val="0066435B"/>
    <w:rsid w:val="00665286"/>
    <w:rsid w:val="00666EEA"/>
    <w:rsid w:val="006678E1"/>
    <w:rsid w:val="00671D49"/>
    <w:rsid w:val="006726C0"/>
    <w:rsid w:val="006806E2"/>
    <w:rsid w:val="00681ABC"/>
    <w:rsid w:val="00681F69"/>
    <w:rsid w:val="00681FBB"/>
    <w:rsid w:val="0068423D"/>
    <w:rsid w:val="006912CF"/>
    <w:rsid w:val="006946D5"/>
    <w:rsid w:val="00695D5F"/>
    <w:rsid w:val="00697377"/>
    <w:rsid w:val="006A0A7A"/>
    <w:rsid w:val="006A0EC4"/>
    <w:rsid w:val="006A6168"/>
    <w:rsid w:val="006A6179"/>
    <w:rsid w:val="006B265E"/>
    <w:rsid w:val="006B279C"/>
    <w:rsid w:val="006B4F8D"/>
    <w:rsid w:val="006B50C5"/>
    <w:rsid w:val="006B5AD4"/>
    <w:rsid w:val="006C19C8"/>
    <w:rsid w:val="006C4F95"/>
    <w:rsid w:val="006D40D3"/>
    <w:rsid w:val="006D4A0F"/>
    <w:rsid w:val="006D51C1"/>
    <w:rsid w:val="006D618B"/>
    <w:rsid w:val="006E338C"/>
    <w:rsid w:val="006E3B57"/>
    <w:rsid w:val="006E57FE"/>
    <w:rsid w:val="006E7D92"/>
    <w:rsid w:val="006F142C"/>
    <w:rsid w:val="006F3400"/>
    <w:rsid w:val="006F4ECA"/>
    <w:rsid w:val="006F543E"/>
    <w:rsid w:val="006F56C3"/>
    <w:rsid w:val="00700375"/>
    <w:rsid w:val="0070099C"/>
    <w:rsid w:val="00703A8A"/>
    <w:rsid w:val="0071225D"/>
    <w:rsid w:val="00713F3E"/>
    <w:rsid w:val="0071431F"/>
    <w:rsid w:val="0071507A"/>
    <w:rsid w:val="0072044E"/>
    <w:rsid w:val="00732F38"/>
    <w:rsid w:val="007343AE"/>
    <w:rsid w:val="00736522"/>
    <w:rsid w:val="00736E96"/>
    <w:rsid w:val="007422C8"/>
    <w:rsid w:val="00742792"/>
    <w:rsid w:val="007444B2"/>
    <w:rsid w:val="00752141"/>
    <w:rsid w:val="00760D6E"/>
    <w:rsid w:val="0076269B"/>
    <w:rsid w:val="00763908"/>
    <w:rsid w:val="00763DF0"/>
    <w:rsid w:val="007643C5"/>
    <w:rsid w:val="00764792"/>
    <w:rsid w:val="0076750C"/>
    <w:rsid w:val="00770AEF"/>
    <w:rsid w:val="00777985"/>
    <w:rsid w:val="00781843"/>
    <w:rsid w:val="00782D19"/>
    <w:rsid w:val="00786274"/>
    <w:rsid w:val="00792EF8"/>
    <w:rsid w:val="00797B74"/>
    <w:rsid w:val="007A287A"/>
    <w:rsid w:val="007A2F94"/>
    <w:rsid w:val="007A3740"/>
    <w:rsid w:val="007A540F"/>
    <w:rsid w:val="007B2153"/>
    <w:rsid w:val="007B527A"/>
    <w:rsid w:val="007B72CB"/>
    <w:rsid w:val="007C1AA3"/>
    <w:rsid w:val="007C1FD3"/>
    <w:rsid w:val="007C2707"/>
    <w:rsid w:val="007D21D3"/>
    <w:rsid w:val="007D5BC9"/>
    <w:rsid w:val="007D5E22"/>
    <w:rsid w:val="007D621A"/>
    <w:rsid w:val="007D6E33"/>
    <w:rsid w:val="007E2C35"/>
    <w:rsid w:val="007E42CC"/>
    <w:rsid w:val="007F40BE"/>
    <w:rsid w:val="007F4636"/>
    <w:rsid w:val="008032C0"/>
    <w:rsid w:val="0080451A"/>
    <w:rsid w:val="008055D8"/>
    <w:rsid w:val="00806B38"/>
    <w:rsid w:val="008113D3"/>
    <w:rsid w:val="00816AAE"/>
    <w:rsid w:val="00817BE6"/>
    <w:rsid w:val="00817D09"/>
    <w:rsid w:val="00821FFD"/>
    <w:rsid w:val="00822018"/>
    <w:rsid w:val="00825126"/>
    <w:rsid w:val="00827360"/>
    <w:rsid w:val="008275D7"/>
    <w:rsid w:val="00834BE9"/>
    <w:rsid w:val="00836B43"/>
    <w:rsid w:val="008446AA"/>
    <w:rsid w:val="00846DD5"/>
    <w:rsid w:val="008532D6"/>
    <w:rsid w:val="00855BC6"/>
    <w:rsid w:val="00864E39"/>
    <w:rsid w:val="00872450"/>
    <w:rsid w:val="00874F7A"/>
    <w:rsid w:val="0087507D"/>
    <w:rsid w:val="00877E91"/>
    <w:rsid w:val="00883BB3"/>
    <w:rsid w:val="00895258"/>
    <w:rsid w:val="00897CF4"/>
    <w:rsid w:val="008A1B59"/>
    <w:rsid w:val="008B17BB"/>
    <w:rsid w:val="008B22A6"/>
    <w:rsid w:val="008B537D"/>
    <w:rsid w:val="008B58E2"/>
    <w:rsid w:val="008C2C54"/>
    <w:rsid w:val="008C3F64"/>
    <w:rsid w:val="008C4E7C"/>
    <w:rsid w:val="008C71CD"/>
    <w:rsid w:val="008C7923"/>
    <w:rsid w:val="008D0AC2"/>
    <w:rsid w:val="008D15CA"/>
    <w:rsid w:val="008D47E9"/>
    <w:rsid w:val="008D4CBC"/>
    <w:rsid w:val="008D505E"/>
    <w:rsid w:val="008D75B3"/>
    <w:rsid w:val="008E4E83"/>
    <w:rsid w:val="008E5DD0"/>
    <w:rsid w:val="008F1276"/>
    <w:rsid w:val="008F2712"/>
    <w:rsid w:val="008F35A3"/>
    <w:rsid w:val="00902B40"/>
    <w:rsid w:val="00902E48"/>
    <w:rsid w:val="00904275"/>
    <w:rsid w:val="00904554"/>
    <w:rsid w:val="00905D24"/>
    <w:rsid w:val="009074C6"/>
    <w:rsid w:val="00907B4D"/>
    <w:rsid w:val="00910C97"/>
    <w:rsid w:val="0091255E"/>
    <w:rsid w:val="0091329A"/>
    <w:rsid w:val="00913849"/>
    <w:rsid w:val="00917B2B"/>
    <w:rsid w:val="00923D0E"/>
    <w:rsid w:val="00923D24"/>
    <w:rsid w:val="00923FE9"/>
    <w:rsid w:val="00926AF8"/>
    <w:rsid w:val="00936EB8"/>
    <w:rsid w:val="009409B1"/>
    <w:rsid w:val="00944138"/>
    <w:rsid w:val="00947E49"/>
    <w:rsid w:val="00947F94"/>
    <w:rsid w:val="00955386"/>
    <w:rsid w:val="00964353"/>
    <w:rsid w:val="00970F42"/>
    <w:rsid w:val="00972E2B"/>
    <w:rsid w:val="0097365D"/>
    <w:rsid w:val="00974084"/>
    <w:rsid w:val="00974D76"/>
    <w:rsid w:val="009809C4"/>
    <w:rsid w:val="00980B1A"/>
    <w:rsid w:val="00980F39"/>
    <w:rsid w:val="00981E43"/>
    <w:rsid w:val="00991B5B"/>
    <w:rsid w:val="00992628"/>
    <w:rsid w:val="009A6EA7"/>
    <w:rsid w:val="009B2189"/>
    <w:rsid w:val="009B66E6"/>
    <w:rsid w:val="009B7371"/>
    <w:rsid w:val="009B7E2A"/>
    <w:rsid w:val="009C0C56"/>
    <w:rsid w:val="009C3C91"/>
    <w:rsid w:val="009C4E9C"/>
    <w:rsid w:val="009C628A"/>
    <w:rsid w:val="009D00C3"/>
    <w:rsid w:val="009D770E"/>
    <w:rsid w:val="009E0970"/>
    <w:rsid w:val="009E1C04"/>
    <w:rsid w:val="009E3AC4"/>
    <w:rsid w:val="009E3E5D"/>
    <w:rsid w:val="009E40F5"/>
    <w:rsid w:val="009E736D"/>
    <w:rsid w:val="009F07FC"/>
    <w:rsid w:val="009F3DB3"/>
    <w:rsid w:val="009F3F99"/>
    <w:rsid w:val="00A00F6C"/>
    <w:rsid w:val="00A11FB5"/>
    <w:rsid w:val="00A12ED0"/>
    <w:rsid w:val="00A1503D"/>
    <w:rsid w:val="00A15865"/>
    <w:rsid w:val="00A17624"/>
    <w:rsid w:val="00A24D4A"/>
    <w:rsid w:val="00A26244"/>
    <w:rsid w:val="00A26A6A"/>
    <w:rsid w:val="00A304C3"/>
    <w:rsid w:val="00A30736"/>
    <w:rsid w:val="00A308DC"/>
    <w:rsid w:val="00A35A57"/>
    <w:rsid w:val="00A377E1"/>
    <w:rsid w:val="00A4188E"/>
    <w:rsid w:val="00A44FDE"/>
    <w:rsid w:val="00A46D2F"/>
    <w:rsid w:val="00A5022B"/>
    <w:rsid w:val="00A50CA9"/>
    <w:rsid w:val="00A517AC"/>
    <w:rsid w:val="00A533DE"/>
    <w:rsid w:val="00A55502"/>
    <w:rsid w:val="00A56103"/>
    <w:rsid w:val="00A602BC"/>
    <w:rsid w:val="00A61A98"/>
    <w:rsid w:val="00A6413A"/>
    <w:rsid w:val="00A6547D"/>
    <w:rsid w:val="00A704AA"/>
    <w:rsid w:val="00A71CDD"/>
    <w:rsid w:val="00A73DA8"/>
    <w:rsid w:val="00A7675D"/>
    <w:rsid w:val="00A77D03"/>
    <w:rsid w:val="00A81DCE"/>
    <w:rsid w:val="00A83B17"/>
    <w:rsid w:val="00A84F42"/>
    <w:rsid w:val="00A86A59"/>
    <w:rsid w:val="00A908D6"/>
    <w:rsid w:val="00A9425E"/>
    <w:rsid w:val="00A96250"/>
    <w:rsid w:val="00AA55DE"/>
    <w:rsid w:val="00AA6A15"/>
    <w:rsid w:val="00AA76DD"/>
    <w:rsid w:val="00AB47BA"/>
    <w:rsid w:val="00AB49C1"/>
    <w:rsid w:val="00AB4E03"/>
    <w:rsid w:val="00AB552D"/>
    <w:rsid w:val="00AB6FDD"/>
    <w:rsid w:val="00AB79CA"/>
    <w:rsid w:val="00AC1E0F"/>
    <w:rsid w:val="00AC4D27"/>
    <w:rsid w:val="00AC5A25"/>
    <w:rsid w:val="00AD774E"/>
    <w:rsid w:val="00AE0934"/>
    <w:rsid w:val="00AE0CD8"/>
    <w:rsid w:val="00AE13C2"/>
    <w:rsid w:val="00AE2218"/>
    <w:rsid w:val="00AE3B28"/>
    <w:rsid w:val="00AE6533"/>
    <w:rsid w:val="00AF0E4A"/>
    <w:rsid w:val="00AF0FD9"/>
    <w:rsid w:val="00AF1D86"/>
    <w:rsid w:val="00AF272F"/>
    <w:rsid w:val="00AF4FA0"/>
    <w:rsid w:val="00AF65FD"/>
    <w:rsid w:val="00B02AD5"/>
    <w:rsid w:val="00B037E0"/>
    <w:rsid w:val="00B0460E"/>
    <w:rsid w:val="00B048DA"/>
    <w:rsid w:val="00B100E2"/>
    <w:rsid w:val="00B10B82"/>
    <w:rsid w:val="00B11AD8"/>
    <w:rsid w:val="00B11B10"/>
    <w:rsid w:val="00B13FB8"/>
    <w:rsid w:val="00B148E1"/>
    <w:rsid w:val="00B151A9"/>
    <w:rsid w:val="00B21264"/>
    <w:rsid w:val="00B22B73"/>
    <w:rsid w:val="00B23725"/>
    <w:rsid w:val="00B26156"/>
    <w:rsid w:val="00B26310"/>
    <w:rsid w:val="00B27B25"/>
    <w:rsid w:val="00B31A34"/>
    <w:rsid w:val="00B355A7"/>
    <w:rsid w:val="00B35C49"/>
    <w:rsid w:val="00B35FAE"/>
    <w:rsid w:val="00B36172"/>
    <w:rsid w:val="00B364FF"/>
    <w:rsid w:val="00B50B50"/>
    <w:rsid w:val="00B53730"/>
    <w:rsid w:val="00B61101"/>
    <w:rsid w:val="00B672AF"/>
    <w:rsid w:val="00B6779B"/>
    <w:rsid w:val="00B703B3"/>
    <w:rsid w:val="00B73B5C"/>
    <w:rsid w:val="00B74F31"/>
    <w:rsid w:val="00B7674B"/>
    <w:rsid w:val="00B7751F"/>
    <w:rsid w:val="00B819A6"/>
    <w:rsid w:val="00B84B9B"/>
    <w:rsid w:val="00B84C3F"/>
    <w:rsid w:val="00B85381"/>
    <w:rsid w:val="00B85AD5"/>
    <w:rsid w:val="00B85BD7"/>
    <w:rsid w:val="00B8712A"/>
    <w:rsid w:val="00B93446"/>
    <w:rsid w:val="00B951F6"/>
    <w:rsid w:val="00BA0389"/>
    <w:rsid w:val="00BA19F4"/>
    <w:rsid w:val="00BB0C66"/>
    <w:rsid w:val="00BB2D43"/>
    <w:rsid w:val="00BB3491"/>
    <w:rsid w:val="00BC18EB"/>
    <w:rsid w:val="00BD5320"/>
    <w:rsid w:val="00BD5BAD"/>
    <w:rsid w:val="00BD6D0A"/>
    <w:rsid w:val="00BE2AB8"/>
    <w:rsid w:val="00BE48BC"/>
    <w:rsid w:val="00BE620F"/>
    <w:rsid w:val="00BE795A"/>
    <w:rsid w:val="00BE7EB9"/>
    <w:rsid w:val="00BF00DB"/>
    <w:rsid w:val="00BF10A8"/>
    <w:rsid w:val="00BF4560"/>
    <w:rsid w:val="00C01940"/>
    <w:rsid w:val="00C029FA"/>
    <w:rsid w:val="00C04C7A"/>
    <w:rsid w:val="00C04D51"/>
    <w:rsid w:val="00C052C7"/>
    <w:rsid w:val="00C05E13"/>
    <w:rsid w:val="00C06B13"/>
    <w:rsid w:val="00C07CFB"/>
    <w:rsid w:val="00C10DDC"/>
    <w:rsid w:val="00C136FC"/>
    <w:rsid w:val="00C14A84"/>
    <w:rsid w:val="00C21269"/>
    <w:rsid w:val="00C219E7"/>
    <w:rsid w:val="00C247D3"/>
    <w:rsid w:val="00C25931"/>
    <w:rsid w:val="00C25BD4"/>
    <w:rsid w:val="00C2641E"/>
    <w:rsid w:val="00C26698"/>
    <w:rsid w:val="00C2715D"/>
    <w:rsid w:val="00C32596"/>
    <w:rsid w:val="00C333D8"/>
    <w:rsid w:val="00C35AF3"/>
    <w:rsid w:val="00C36F7F"/>
    <w:rsid w:val="00C4118D"/>
    <w:rsid w:val="00C44121"/>
    <w:rsid w:val="00C44D53"/>
    <w:rsid w:val="00C465B1"/>
    <w:rsid w:val="00C476DA"/>
    <w:rsid w:val="00C507D4"/>
    <w:rsid w:val="00C51BF6"/>
    <w:rsid w:val="00C52D81"/>
    <w:rsid w:val="00C57653"/>
    <w:rsid w:val="00C60D38"/>
    <w:rsid w:val="00C655BC"/>
    <w:rsid w:val="00C661CF"/>
    <w:rsid w:val="00C71ECC"/>
    <w:rsid w:val="00C7386C"/>
    <w:rsid w:val="00C76411"/>
    <w:rsid w:val="00C770BA"/>
    <w:rsid w:val="00C77D7D"/>
    <w:rsid w:val="00C77E17"/>
    <w:rsid w:val="00C823ED"/>
    <w:rsid w:val="00C838AA"/>
    <w:rsid w:val="00C83E82"/>
    <w:rsid w:val="00C873A2"/>
    <w:rsid w:val="00C9158F"/>
    <w:rsid w:val="00C92212"/>
    <w:rsid w:val="00C94092"/>
    <w:rsid w:val="00CA0044"/>
    <w:rsid w:val="00CA1A18"/>
    <w:rsid w:val="00CA4C91"/>
    <w:rsid w:val="00CA4F8E"/>
    <w:rsid w:val="00CA7A9A"/>
    <w:rsid w:val="00CC02E4"/>
    <w:rsid w:val="00CC2681"/>
    <w:rsid w:val="00CC3914"/>
    <w:rsid w:val="00CC4257"/>
    <w:rsid w:val="00CC43C0"/>
    <w:rsid w:val="00CC5898"/>
    <w:rsid w:val="00CC6657"/>
    <w:rsid w:val="00CC7AF8"/>
    <w:rsid w:val="00CD02AB"/>
    <w:rsid w:val="00CD36FD"/>
    <w:rsid w:val="00CD5940"/>
    <w:rsid w:val="00CD612C"/>
    <w:rsid w:val="00CE5D45"/>
    <w:rsid w:val="00CE5E07"/>
    <w:rsid w:val="00CE6F3B"/>
    <w:rsid w:val="00CE73F3"/>
    <w:rsid w:val="00D01CFE"/>
    <w:rsid w:val="00D02743"/>
    <w:rsid w:val="00D045DB"/>
    <w:rsid w:val="00D06C02"/>
    <w:rsid w:val="00D06FD7"/>
    <w:rsid w:val="00D118B8"/>
    <w:rsid w:val="00D11B49"/>
    <w:rsid w:val="00D21AE2"/>
    <w:rsid w:val="00D21B53"/>
    <w:rsid w:val="00D23A42"/>
    <w:rsid w:val="00D242FB"/>
    <w:rsid w:val="00D34C97"/>
    <w:rsid w:val="00D356E2"/>
    <w:rsid w:val="00D3713A"/>
    <w:rsid w:val="00D41DC6"/>
    <w:rsid w:val="00D42268"/>
    <w:rsid w:val="00D43191"/>
    <w:rsid w:val="00D50332"/>
    <w:rsid w:val="00D52F34"/>
    <w:rsid w:val="00D547F4"/>
    <w:rsid w:val="00D61075"/>
    <w:rsid w:val="00D731EA"/>
    <w:rsid w:val="00D7584C"/>
    <w:rsid w:val="00D77264"/>
    <w:rsid w:val="00D81A41"/>
    <w:rsid w:val="00D82F49"/>
    <w:rsid w:val="00D8412B"/>
    <w:rsid w:val="00D8546F"/>
    <w:rsid w:val="00D8695B"/>
    <w:rsid w:val="00D90ACE"/>
    <w:rsid w:val="00D91301"/>
    <w:rsid w:val="00D91E78"/>
    <w:rsid w:val="00D921B9"/>
    <w:rsid w:val="00D92B0D"/>
    <w:rsid w:val="00D93298"/>
    <w:rsid w:val="00D978B8"/>
    <w:rsid w:val="00DA0D56"/>
    <w:rsid w:val="00DA170C"/>
    <w:rsid w:val="00DA25E6"/>
    <w:rsid w:val="00DA4F6A"/>
    <w:rsid w:val="00DA6EC1"/>
    <w:rsid w:val="00DB3AFE"/>
    <w:rsid w:val="00DB3FA6"/>
    <w:rsid w:val="00DB5319"/>
    <w:rsid w:val="00DB60D2"/>
    <w:rsid w:val="00DB62A8"/>
    <w:rsid w:val="00DC0199"/>
    <w:rsid w:val="00DC0234"/>
    <w:rsid w:val="00DC3C16"/>
    <w:rsid w:val="00DC4C55"/>
    <w:rsid w:val="00DC4EC0"/>
    <w:rsid w:val="00DC6145"/>
    <w:rsid w:val="00DC6CA7"/>
    <w:rsid w:val="00DD2E49"/>
    <w:rsid w:val="00DE09CA"/>
    <w:rsid w:val="00DE0D5F"/>
    <w:rsid w:val="00DE1C1A"/>
    <w:rsid w:val="00DE1F9D"/>
    <w:rsid w:val="00DE5EAA"/>
    <w:rsid w:val="00DE732F"/>
    <w:rsid w:val="00DF1976"/>
    <w:rsid w:val="00E00D12"/>
    <w:rsid w:val="00E025C9"/>
    <w:rsid w:val="00E029DC"/>
    <w:rsid w:val="00E04145"/>
    <w:rsid w:val="00E06777"/>
    <w:rsid w:val="00E06FED"/>
    <w:rsid w:val="00E10652"/>
    <w:rsid w:val="00E1066F"/>
    <w:rsid w:val="00E163AD"/>
    <w:rsid w:val="00E21C20"/>
    <w:rsid w:val="00E222EE"/>
    <w:rsid w:val="00E23BD6"/>
    <w:rsid w:val="00E32E44"/>
    <w:rsid w:val="00E41628"/>
    <w:rsid w:val="00E419FF"/>
    <w:rsid w:val="00E45219"/>
    <w:rsid w:val="00E471B1"/>
    <w:rsid w:val="00E501B3"/>
    <w:rsid w:val="00E51959"/>
    <w:rsid w:val="00E5274F"/>
    <w:rsid w:val="00E60648"/>
    <w:rsid w:val="00E61376"/>
    <w:rsid w:val="00E634F3"/>
    <w:rsid w:val="00E65A51"/>
    <w:rsid w:val="00E65F64"/>
    <w:rsid w:val="00E67456"/>
    <w:rsid w:val="00E73C9C"/>
    <w:rsid w:val="00E73C9D"/>
    <w:rsid w:val="00E76007"/>
    <w:rsid w:val="00E80031"/>
    <w:rsid w:val="00E8358B"/>
    <w:rsid w:val="00E8536E"/>
    <w:rsid w:val="00E861D4"/>
    <w:rsid w:val="00E8689D"/>
    <w:rsid w:val="00E90ACE"/>
    <w:rsid w:val="00E90AE7"/>
    <w:rsid w:val="00E9212B"/>
    <w:rsid w:val="00E946A2"/>
    <w:rsid w:val="00E96AC9"/>
    <w:rsid w:val="00E97042"/>
    <w:rsid w:val="00E970E2"/>
    <w:rsid w:val="00EA271A"/>
    <w:rsid w:val="00EA6E63"/>
    <w:rsid w:val="00EA7B63"/>
    <w:rsid w:val="00EB2AA3"/>
    <w:rsid w:val="00EB67F4"/>
    <w:rsid w:val="00EB6919"/>
    <w:rsid w:val="00EC09C4"/>
    <w:rsid w:val="00EC11E6"/>
    <w:rsid w:val="00EC2807"/>
    <w:rsid w:val="00EC41C0"/>
    <w:rsid w:val="00EC704F"/>
    <w:rsid w:val="00EC7F09"/>
    <w:rsid w:val="00ED1057"/>
    <w:rsid w:val="00ED540A"/>
    <w:rsid w:val="00ED567F"/>
    <w:rsid w:val="00ED736F"/>
    <w:rsid w:val="00EE1895"/>
    <w:rsid w:val="00EE35D1"/>
    <w:rsid w:val="00EE7415"/>
    <w:rsid w:val="00EE7642"/>
    <w:rsid w:val="00EF569B"/>
    <w:rsid w:val="00EF7B8E"/>
    <w:rsid w:val="00F017BD"/>
    <w:rsid w:val="00F05D58"/>
    <w:rsid w:val="00F0646F"/>
    <w:rsid w:val="00F06A45"/>
    <w:rsid w:val="00F10258"/>
    <w:rsid w:val="00F10336"/>
    <w:rsid w:val="00F15A31"/>
    <w:rsid w:val="00F17A18"/>
    <w:rsid w:val="00F17FCE"/>
    <w:rsid w:val="00F20C80"/>
    <w:rsid w:val="00F229BD"/>
    <w:rsid w:val="00F22D18"/>
    <w:rsid w:val="00F238AA"/>
    <w:rsid w:val="00F25855"/>
    <w:rsid w:val="00F305AD"/>
    <w:rsid w:val="00F34D0E"/>
    <w:rsid w:val="00F413BF"/>
    <w:rsid w:val="00F45F5E"/>
    <w:rsid w:val="00F4701C"/>
    <w:rsid w:val="00F47124"/>
    <w:rsid w:val="00F52F85"/>
    <w:rsid w:val="00F57072"/>
    <w:rsid w:val="00F577AF"/>
    <w:rsid w:val="00F579D7"/>
    <w:rsid w:val="00F65AE3"/>
    <w:rsid w:val="00F663C0"/>
    <w:rsid w:val="00F7330C"/>
    <w:rsid w:val="00F7385A"/>
    <w:rsid w:val="00F827A4"/>
    <w:rsid w:val="00F85E2F"/>
    <w:rsid w:val="00F9116E"/>
    <w:rsid w:val="00F91255"/>
    <w:rsid w:val="00F95F7B"/>
    <w:rsid w:val="00FA2D54"/>
    <w:rsid w:val="00FA4C1E"/>
    <w:rsid w:val="00FA603C"/>
    <w:rsid w:val="00FB0312"/>
    <w:rsid w:val="00FB0733"/>
    <w:rsid w:val="00FB4BA7"/>
    <w:rsid w:val="00FB5BBC"/>
    <w:rsid w:val="00FB68EB"/>
    <w:rsid w:val="00FC1A31"/>
    <w:rsid w:val="00FC1B2E"/>
    <w:rsid w:val="00FC3AAD"/>
    <w:rsid w:val="00FC4B81"/>
    <w:rsid w:val="00FC50D0"/>
    <w:rsid w:val="00FC6EA4"/>
    <w:rsid w:val="00FD2D08"/>
    <w:rsid w:val="00FD43F3"/>
    <w:rsid w:val="00FD520A"/>
    <w:rsid w:val="00FE4B53"/>
    <w:rsid w:val="00FE603A"/>
    <w:rsid w:val="00FE7FCF"/>
    <w:rsid w:val="00FF0EAE"/>
    <w:rsid w:val="00FF15FF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6DACDB-1A98-4450-A2E6-A9ABF35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8E1"/>
    <w:pPr>
      <w:jc w:val="both"/>
    </w:pPr>
    <w:rPr>
      <w:rFonts w:ascii="Garamond" w:hAnsi="Garamond" w:cs="Garamond"/>
      <w:kern w:val="16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43E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4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43E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18B"/>
    <w:rPr>
      <w:rFonts w:ascii="Tahoma" w:hAnsi="Tahoma" w:cs="Tahoma"/>
      <w:sz w:val="16"/>
      <w:szCs w:val="16"/>
      <w:lang w:eastAsia="en-US"/>
    </w:rPr>
  </w:style>
  <w:style w:type="character" w:customStyle="1" w:styleId="Uczelnia">
    <w:name w:val="Uczelnia"/>
    <w:uiPriority w:val="1"/>
    <w:qFormat/>
    <w:rsid w:val="00A77D03"/>
    <w:rPr>
      <w:color w:val="B5123E"/>
      <w:lang w:eastAsia="pl-PL"/>
    </w:rPr>
  </w:style>
  <w:style w:type="paragraph" w:customStyle="1" w:styleId="Uniwersytet">
    <w:name w:val="Uniwersytet"/>
    <w:basedOn w:val="Normalny"/>
    <w:qFormat/>
    <w:rsid w:val="000C17F7"/>
    <w:pPr>
      <w:autoSpaceDE w:val="0"/>
      <w:autoSpaceDN w:val="0"/>
      <w:adjustRightInd w:val="0"/>
      <w:ind w:left="5103"/>
    </w:pPr>
    <w:rPr>
      <w:sz w:val="28"/>
      <w:szCs w:val="28"/>
    </w:rPr>
  </w:style>
  <w:style w:type="paragraph" w:customStyle="1" w:styleId="Jednostka">
    <w:name w:val="Jednostka"/>
    <w:basedOn w:val="Normalny"/>
    <w:qFormat/>
    <w:rsid w:val="000C17F7"/>
    <w:pPr>
      <w:autoSpaceDE w:val="0"/>
      <w:autoSpaceDN w:val="0"/>
      <w:adjustRightInd w:val="0"/>
      <w:spacing w:before="200"/>
      <w:ind w:left="5103"/>
    </w:pPr>
    <w:rPr>
      <w:sz w:val="22"/>
      <w:szCs w:val="22"/>
    </w:rPr>
  </w:style>
  <w:style w:type="paragraph" w:customStyle="1" w:styleId="Adres">
    <w:name w:val="Adres"/>
    <w:basedOn w:val="Normalny"/>
    <w:qFormat/>
    <w:rsid w:val="000C17F7"/>
    <w:pPr>
      <w:autoSpaceDE w:val="0"/>
      <w:autoSpaceDN w:val="0"/>
      <w:adjustRightInd w:val="0"/>
      <w:ind w:left="5103"/>
    </w:pPr>
    <w:rPr>
      <w:sz w:val="22"/>
      <w:szCs w:val="22"/>
    </w:rPr>
  </w:style>
  <w:style w:type="paragraph" w:customStyle="1" w:styleId="Zwrot">
    <w:name w:val="Zwrot"/>
    <w:basedOn w:val="Normalny"/>
    <w:qFormat/>
    <w:rsid w:val="00FA2D54"/>
    <w:pPr>
      <w:spacing w:before="720" w:after="360"/>
    </w:pPr>
  </w:style>
  <w:style w:type="paragraph" w:styleId="Tekstpodstawowy">
    <w:name w:val="Body Text"/>
    <w:basedOn w:val="Normalny"/>
    <w:link w:val="TekstpodstawowyZnak"/>
    <w:uiPriority w:val="99"/>
    <w:unhideWhenUsed/>
    <w:rsid w:val="006678E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6678E1"/>
    <w:rPr>
      <w:rFonts w:ascii="Garamond" w:hAnsi="Garamond" w:cs="Garamond"/>
      <w:kern w:val="16"/>
      <w:sz w:val="24"/>
      <w:szCs w:val="24"/>
      <w:lang w:eastAsia="en-US"/>
    </w:rPr>
  </w:style>
  <w:style w:type="paragraph" w:customStyle="1" w:styleId="Podpispoddokumentem">
    <w:name w:val="Podpis pod dokumentem"/>
    <w:basedOn w:val="Tekstpodstawowy"/>
    <w:qFormat/>
    <w:rsid w:val="00FA2D54"/>
    <w:pPr>
      <w:spacing w:before="720" w:after="0"/>
      <w:jc w:val="left"/>
    </w:pPr>
  </w:style>
  <w:style w:type="paragraph" w:customStyle="1" w:styleId="Miejscowoidata">
    <w:name w:val="Miejscowość i data"/>
    <w:basedOn w:val="Tekstpodstawowy"/>
    <w:qFormat/>
    <w:rsid w:val="00A46D2F"/>
    <w:pPr>
      <w:spacing w:before="240" w:after="4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0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6007"/>
    <w:rPr>
      <w:rFonts w:ascii="Garamond" w:hAnsi="Garamond" w:cs="Garamond"/>
      <w:kern w:val="16"/>
      <w:lang w:eastAsia="en-US"/>
    </w:rPr>
  </w:style>
  <w:style w:type="character" w:styleId="Odwoanieprzypisukocowego">
    <w:name w:val="endnote reference"/>
    <w:uiPriority w:val="99"/>
    <w:semiHidden/>
    <w:unhideWhenUsed/>
    <w:rsid w:val="00E760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2D81"/>
    <w:pPr>
      <w:ind w:left="708"/>
    </w:pPr>
  </w:style>
  <w:style w:type="paragraph" w:styleId="Bezodstpw">
    <w:name w:val="No Spacing"/>
    <w:uiPriority w:val="1"/>
    <w:qFormat/>
    <w:rsid w:val="00F577AF"/>
    <w:pPr>
      <w:jc w:val="both"/>
    </w:pPr>
    <w:rPr>
      <w:rFonts w:ascii="Garamond" w:hAnsi="Garamond" w:cs="Garamond"/>
      <w:kern w:val="16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ORZ~1\AppData\Local\Temp\Papier%20firmowy%20UPJPI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3C60-9A5C-48E2-9A2C-50E151DE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UPJPII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UNUM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Chudzio</dc:creator>
  <cp:keywords/>
  <cp:lastModifiedBy>Marta</cp:lastModifiedBy>
  <cp:revision>2</cp:revision>
  <cp:lastPrinted>2020-03-12T13:10:00Z</cp:lastPrinted>
  <dcterms:created xsi:type="dcterms:W3CDTF">2020-04-01T16:17:00Z</dcterms:created>
  <dcterms:modified xsi:type="dcterms:W3CDTF">2020-04-01T16:17:00Z</dcterms:modified>
</cp:coreProperties>
</file>